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82"/>
      </w:tblGrid>
      <w:tr w:rsidR="00EB3322" w:rsidRPr="001457FB" w:rsidTr="008D7AE0"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37D69" w:rsidRPr="001457FB" w:rsidRDefault="00337D69" w:rsidP="001A2BBE">
            <w:pPr>
              <w:ind w:right="792"/>
              <w:rPr>
                <w:rFonts w:ascii="Arial" w:eastAsia="Times New Roman" w:hAnsi="Arial" w:cs="Arial"/>
                <w:b/>
                <w:bCs/>
              </w:rPr>
            </w:pPr>
          </w:p>
          <w:p w:rsidR="00EB3322" w:rsidRPr="001457FB" w:rsidRDefault="006C6503" w:rsidP="001A2BBE">
            <w:pPr>
              <w:ind w:right="792"/>
              <w:rPr>
                <w:rFonts w:ascii="Arial" w:eastAsia="Times New Roman" w:hAnsi="Arial" w:cs="Arial"/>
                <w:b/>
                <w:bCs/>
              </w:rPr>
            </w:pPr>
            <w:r w:rsidRPr="001457FB">
              <w:rPr>
                <w:rFonts w:ascii="Arial" w:eastAsia="Times New Roman" w:hAnsi="Arial" w:cs="Arial"/>
                <w:b/>
                <w:bCs/>
              </w:rPr>
              <w:t>SURNAME</w:t>
            </w:r>
            <w:r w:rsidR="00EB3322" w:rsidRPr="001457FB">
              <w:rPr>
                <w:rFonts w:ascii="Arial" w:eastAsia="Times New Roman" w:hAnsi="Arial" w:cs="Arial"/>
                <w:b/>
                <w:bCs/>
              </w:rPr>
              <w:t>:</w:t>
            </w:r>
          </w:p>
          <w:p w:rsidR="00EB3322" w:rsidRPr="001457FB" w:rsidRDefault="00EB3322" w:rsidP="001A2BBE">
            <w:pPr>
              <w:ind w:right="79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457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(As you wish  it to appear  on our database)</w:t>
            </w:r>
          </w:p>
        </w:tc>
        <w:tc>
          <w:tcPr>
            <w:tcW w:w="5382" w:type="dxa"/>
            <w:tcBorders>
              <w:top w:val="nil"/>
            </w:tcBorders>
            <w:shd w:val="clear" w:color="auto" w:fill="auto"/>
            <w:vAlign w:val="bottom"/>
          </w:tcPr>
          <w:p w:rsidR="00EB3322" w:rsidRPr="001457FB" w:rsidRDefault="00EB3322" w:rsidP="001457FB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EB3322" w:rsidRPr="001457FB" w:rsidTr="008D7AE0"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B3322" w:rsidRPr="001457FB" w:rsidRDefault="006C6503" w:rsidP="001A2BBE">
            <w:pPr>
              <w:spacing w:before="120" w:after="120"/>
              <w:ind w:right="792"/>
              <w:rPr>
                <w:rFonts w:ascii="Arial" w:eastAsia="Times New Roman" w:hAnsi="Arial" w:cs="Arial"/>
                <w:b/>
                <w:bCs/>
              </w:rPr>
            </w:pPr>
            <w:r w:rsidRPr="001457FB">
              <w:rPr>
                <w:rFonts w:ascii="Arial" w:eastAsia="Times New Roman" w:hAnsi="Arial" w:cs="Arial"/>
                <w:b/>
                <w:bCs/>
              </w:rPr>
              <w:t>BIRTH SURNAME:</w:t>
            </w:r>
          </w:p>
        </w:tc>
        <w:tc>
          <w:tcPr>
            <w:tcW w:w="5382" w:type="dxa"/>
            <w:shd w:val="clear" w:color="auto" w:fill="auto"/>
            <w:vAlign w:val="bottom"/>
          </w:tcPr>
          <w:p w:rsidR="00EB3322" w:rsidRPr="001457FB" w:rsidRDefault="00EB3322" w:rsidP="001457FB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EB3322" w:rsidRPr="001457FB" w:rsidTr="008D7AE0"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B3322" w:rsidRPr="001457FB" w:rsidRDefault="006C6503" w:rsidP="001A2BBE">
            <w:pPr>
              <w:spacing w:before="120" w:after="120"/>
              <w:ind w:right="792"/>
              <w:rPr>
                <w:rFonts w:ascii="Arial" w:eastAsia="Times New Roman" w:hAnsi="Arial" w:cs="Arial"/>
                <w:b/>
                <w:bCs/>
              </w:rPr>
            </w:pPr>
            <w:r w:rsidRPr="001457FB">
              <w:rPr>
                <w:rFonts w:ascii="Arial" w:eastAsia="Times New Roman" w:hAnsi="Arial" w:cs="Arial"/>
                <w:b/>
                <w:bCs/>
              </w:rPr>
              <w:t>CHRISTIAN NAME:</w:t>
            </w:r>
          </w:p>
        </w:tc>
        <w:tc>
          <w:tcPr>
            <w:tcW w:w="5382" w:type="dxa"/>
            <w:shd w:val="clear" w:color="auto" w:fill="auto"/>
            <w:vAlign w:val="bottom"/>
          </w:tcPr>
          <w:p w:rsidR="00EB3322" w:rsidRPr="001457FB" w:rsidRDefault="00EB3322" w:rsidP="001457FB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EB3322" w:rsidRPr="001457FB" w:rsidTr="00BF0772"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B3322" w:rsidRPr="001457FB" w:rsidRDefault="006978C4" w:rsidP="00BF0772">
            <w:pPr>
              <w:spacing w:before="120" w:after="120"/>
              <w:ind w:right="792"/>
              <w:rPr>
                <w:rFonts w:ascii="Arial" w:eastAsia="Times New Roman" w:hAnsi="Arial" w:cs="Arial"/>
                <w:b/>
                <w:bCs/>
              </w:rPr>
            </w:pPr>
            <w:r w:rsidRPr="001457FB">
              <w:rPr>
                <w:rFonts w:ascii="Arial" w:eastAsia="Times New Roman" w:hAnsi="Arial" w:cs="Arial"/>
                <w:b/>
                <w:bCs/>
              </w:rPr>
              <w:t>PREFERRED FIRST NAME</w:t>
            </w:r>
            <w:r w:rsidR="006C6503" w:rsidRPr="001457FB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5382" w:type="dxa"/>
            <w:shd w:val="clear" w:color="auto" w:fill="auto"/>
            <w:vAlign w:val="bottom"/>
          </w:tcPr>
          <w:p w:rsidR="00EB3322" w:rsidRPr="001457FB" w:rsidRDefault="00EB3322" w:rsidP="001457FB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</w:tbl>
    <w:p w:rsidR="0011364A" w:rsidRPr="009F1326" w:rsidRDefault="0011364A">
      <w:pPr>
        <w:rPr>
          <w:rFonts w:ascii="Arial" w:hAnsi="Arial" w:cs="Arial"/>
        </w:rPr>
      </w:pPr>
    </w:p>
    <w:tbl>
      <w:tblPr>
        <w:tblW w:w="999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"/>
        <w:gridCol w:w="825"/>
        <w:gridCol w:w="3886"/>
        <w:gridCol w:w="1268"/>
        <w:gridCol w:w="3921"/>
      </w:tblGrid>
      <w:tr w:rsidR="001A2BBE" w:rsidRPr="001457FB" w:rsidTr="00B909AA">
        <w:trPr>
          <w:gridBefore w:val="1"/>
          <w:wBefore w:w="90" w:type="dxa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A2BBE" w:rsidRPr="001457FB" w:rsidRDefault="001A2BBE" w:rsidP="00B909AA">
            <w:pPr>
              <w:rPr>
                <w:rFonts w:ascii="Arial" w:eastAsia="Times New Roman" w:hAnsi="Arial" w:cs="Arial"/>
              </w:rPr>
            </w:pPr>
            <w:r w:rsidRPr="001457FB">
              <w:rPr>
                <w:rFonts w:ascii="Arial" w:eastAsia="Times New Roman" w:hAnsi="Arial" w:cs="Arial"/>
                <w:b/>
                <w:bCs/>
              </w:rPr>
              <w:t>Current Address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457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(for updating our database)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A2BBE" w:rsidRPr="001457FB" w:rsidTr="00B909AA">
        <w:trPr>
          <w:gridBefore w:val="1"/>
          <w:wBefore w:w="90" w:type="dxa"/>
        </w:trPr>
        <w:tc>
          <w:tcPr>
            <w:tcW w:w="99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2BBE" w:rsidRPr="001457FB" w:rsidRDefault="001A2BBE" w:rsidP="001457FB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A2BBE" w:rsidRPr="001457FB" w:rsidTr="00B909AA">
        <w:trPr>
          <w:gridBefore w:val="1"/>
          <w:wBefore w:w="90" w:type="dxa"/>
        </w:trPr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2BBE" w:rsidRPr="001457FB" w:rsidRDefault="001A2BBE" w:rsidP="001457FB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909AA" w:rsidRPr="001457FB" w:rsidTr="00B909AA">
        <w:trPr>
          <w:gridBefore w:val="1"/>
          <w:wBefore w:w="90" w:type="dxa"/>
          <w:trHeight w:val="274"/>
        </w:trPr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909AA" w:rsidRPr="001457FB" w:rsidRDefault="00B909AA" w:rsidP="001457FB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A2BBE" w:rsidRPr="001457FB" w:rsidTr="00B909AA">
        <w:trPr>
          <w:gridBefore w:val="1"/>
          <w:wBefore w:w="90" w:type="dxa"/>
          <w:trHeight w:val="274"/>
        </w:trPr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2BBE" w:rsidRPr="001457FB" w:rsidRDefault="001A2BBE" w:rsidP="001457FB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D7AE0" w:rsidTr="00B909AA">
        <w:tc>
          <w:tcPr>
            <w:tcW w:w="9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7AE0" w:rsidRPr="008D7AE0" w:rsidRDefault="008D7AE0" w:rsidP="001A2BBE">
            <w:pPr>
              <w:spacing w:before="240"/>
              <w:rPr>
                <w:rFonts w:ascii="Arial" w:eastAsia="Times New Roman" w:hAnsi="Arial" w:cs="Arial"/>
                <w:sz w:val="22"/>
                <w:szCs w:val="22"/>
              </w:rPr>
            </w:pPr>
            <w:r w:rsidRPr="008D7AE0">
              <w:rPr>
                <w:rFonts w:ascii="Arial" w:eastAsia="Times New Roman" w:hAnsi="Arial" w:cs="Arial"/>
                <w:sz w:val="22"/>
                <w:szCs w:val="22"/>
              </w:rPr>
              <w:t>Phone</w:t>
            </w:r>
            <w:r w:rsidR="00BF0772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8D7AE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D7AE0" w:rsidRPr="008D7AE0" w:rsidRDefault="008D7AE0" w:rsidP="001A2BBE">
            <w:pPr>
              <w:spacing w:before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7AE0" w:rsidRPr="008D7AE0" w:rsidRDefault="00750B81" w:rsidP="001A2BBE">
            <w:pPr>
              <w:spacing w:before="24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Cellphone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D7AE0" w:rsidRPr="008D7AE0" w:rsidRDefault="008D7AE0" w:rsidP="001A2BBE">
            <w:pPr>
              <w:spacing w:before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D7AE0" w:rsidTr="00B909AA">
        <w:trPr>
          <w:trHeight w:val="445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7AE0" w:rsidRDefault="008D7AE0" w:rsidP="00750B81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Email:</w:t>
            </w:r>
          </w:p>
        </w:tc>
        <w:tc>
          <w:tcPr>
            <w:tcW w:w="90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D7AE0" w:rsidRPr="008D7AE0" w:rsidRDefault="008D7AE0" w:rsidP="00750B81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350F4C" w:rsidRPr="009F1326" w:rsidRDefault="00350F4C">
      <w:pPr>
        <w:rPr>
          <w:rFonts w:ascii="Arial" w:hAnsi="Arial" w:cs="Arial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170"/>
        <w:gridCol w:w="2520"/>
        <w:gridCol w:w="1170"/>
        <w:gridCol w:w="4230"/>
      </w:tblGrid>
      <w:tr w:rsidR="008D7AE0" w:rsidRPr="001457FB" w:rsidTr="00BF0772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AE0" w:rsidRPr="00750B81" w:rsidRDefault="008D7AE0" w:rsidP="001729FC">
            <w:pPr>
              <w:spacing w:before="120" w:after="120"/>
              <w:rPr>
                <w:rFonts w:ascii="Arial" w:eastAsia="Times New Roman" w:hAnsi="Arial" w:cs="Arial"/>
                <w:b/>
              </w:rPr>
            </w:pPr>
            <w:r w:rsidRPr="00750B81">
              <w:rPr>
                <w:rFonts w:ascii="Arial" w:eastAsia="Times New Roman" w:hAnsi="Arial" w:cs="Arial"/>
                <w:b/>
              </w:rPr>
              <w:t xml:space="preserve">Alternative contact </w:t>
            </w:r>
            <w:r w:rsidR="001729FC">
              <w:rPr>
                <w:rFonts w:ascii="Arial" w:eastAsia="Times New Roman" w:hAnsi="Arial" w:cs="Arial"/>
                <w:b/>
              </w:rPr>
              <w:t>(</w:t>
            </w:r>
            <w:r w:rsidR="001729FC" w:rsidRPr="001729F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someone </w:t>
            </w:r>
            <w:r w:rsidRPr="001729F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who will know </w:t>
            </w:r>
            <w:r w:rsidR="001729FC" w:rsidRPr="001729F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where you are </w:t>
            </w:r>
            <w:r w:rsidR="00014EBE" w:rsidRPr="001729FC">
              <w:rPr>
                <w:rFonts w:ascii="Arial" w:eastAsia="Times New Roman" w:hAnsi="Arial" w:cs="Arial"/>
                <w:b/>
                <w:sz w:val="22"/>
                <w:szCs w:val="22"/>
              </w:rPr>
              <w:t>and does not live with you</w:t>
            </w:r>
            <w:r w:rsidR="001729FC">
              <w:rPr>
                <w:rFonts w:ascii="Arial" w:eastAsia="Times New Roman" w:hAnsi="Arial" w:cs="Arial"/>
                <w:b/>
              </w:rPr>
              <w:t>)</w:t>
            </w:r>
            <w:r w:rsidRPr="00750B81"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750B81" w:rsidRPr="001457FB" w:rsidTr="00B909AA">
        <w:trPr>
          <w:trHeight w:val="28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Name: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BF0772" w:rsidRPr="001457FB" w:rsidTr="00B909AA">
        <w:trPr>
          <w:trHeight w:val="28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72" w:rsidRDefault="00BF0772" w:rsidP="00BF077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9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72" w:rsidRPr="001457FB" w:rsidRDefault="00BF0772" w:rsidP="00BF0772">
            <w:pPr>
              <w:tabs>
                <w:tab w:val="left" w:pos="3942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First Name                                            Surname</w:t>
            </w:r>
          </w:p>
        </w:tc>
      </w:tr>
      <w:tr w:rsidR="00BF0772" w:rsidRPr="001457FB" w:rsidTr="00B909AA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772" w:rsidRDefault="00BF0772" w:rsidP="00BF077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Relationship to you: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F0772" w:rsidRPr="001457FB" w:rsidRDefault="00BF0772" w:rsidP="00750B81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750B81" w:rsidRPr="001457FB" w:rsidTr="00B909A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50B81" w:rsidRPr="001457FB" w:rsidRDefault="00750B81" w:rsidP="00B909AA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Address</w:t>
            </w:r>
            <w:r w:rsidR="00B909AA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50B81" w:rsidRPr="001457FB" w:rsidTr="00B909A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B909AA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50B81" w:rsidRPr="001457FB" w:rsidTr="00B909A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B909AA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50B81" w:rsidRPr="001457FB" w:rsidTr="00B909A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B909AA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1457FB" w:rsidRDefault="00750B81" w:rsidP="00750B81">
            <w:pPr>
              <w:spacing w:before="1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50B81" w:rsidRPr="00750B81" w:rsidTr="00B909AA">
        <w:trPr>
          <w:trHeight w:val="50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B81" w:rsidRPr="004E4DF5" w:rsidRDefault="00750B81" w:rsidP="00B909A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E4DF5">
              <w:rPr>
                <w:rFonts w:ascii="Arial" w:hAnsi="Arial" w:cs="Arial"/>
                <w:bCs/>
                <w:sz w:val="22"/>
                <w:szCs w:val="22"/>
              </w:rPr>
              <w:t>Phone: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750B81" w:rsidRDefault="00750B81" w:rsidP="00750B81">
            <w:pPr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50B81" w:rsidRPr="004E4DF5" w:rsidRDefault="00750B81" w:rsidP="00B909A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E4DF5">
              <w:rPr>
                <w:rFonts w:ascii="Arial" w:hAnsi="Arial" w:cs="Arial"/>
                <w:bCs/>
                <w:sz w:val="22"/>
                <w:szCs w:val="22"/>
              </w:rPr>
              <w:t>Cellphone</w:t>
            </w:r>
            <w:proofErr w:type="spellEnd"/>
            <w:r w:rsidRPr="004E4DF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50B81" w:rsidRPr="00750B81" w:rsidRDefault="00750B81" w:rsidP="00750B81">
            <w:pPr>
              <w:rPr>
                <w:rFonts w:ascii="Arial Rounded MT Bold" w:hAnsi="Arial Rounded MT Bold" w:cs="Arial"/>
                <w:b/>
                <w:bCs/>
                <w:sz w:val="22"/>
                <w:szCs w:val="22"/>
              </w:rPr>
            </w:pPr>
          </w:p>
        </w:tc>
      </w:tr>
    </w:tbl>
    <w:p w:rsidR="00750B81" w:rsidRPr="00750B81" w:rsidRDefault="00750B81" w:rsidP="006B59F0">
      <w:pPr>
        <w:rPr>
          <w:rFonts w:ascii="Arial Rounded MT Bold" w:hAnsi="Arial Rounded MT Bold" w:cs="Arial"/>
          <w:bCs/>
          <w:sz w:val="22"/>
          <w:szCs w:val="22"/>
        </w:rPr>
      </w:pPr>
    </w:p>
    <w:p w:rsidR="007E423C" w:rsidRDefault="007E423C" w:rsidP="006B59F0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A15BB1" w:rsidRPr="00A15BB1" w:rsidRDefault="00BB7A69" w:rsidP="00A15BB1">
      <w:pPr>
        <w:ind w:left="-90"/>
        <w:rPr>
          <w:rFonts w:ascii="Arial" w:hAnsi="Arial" w:cs="Arial"/>
          <w:b/>
          <w:bCs/>
        </w:rPr>
      </w:pPr>
      <w:r w:rsidRPr="00A15BB1">
        <w:rPr>
          <w:rFonts w:ascii="Arial" w:hAnsi="Arial" w:cs="Arial"/>
          <w:b/>
          <w:bCs/>
        </w:rPr>
        <w:t>If you have or are actively parenting any children, please complete the section over page.</w:t>
      </w:r>
    </w:p>
    <w:p w:rsidR="00A15BB1" w:rsidRDefault="00A15BB1" w:rsidP="006B59F0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A15BB1" w:rsidRDefault="006A62EE" w:rsidP="00A15BB1">
      <w:pPr>
        <w:ind w:left="-90"/>
        <w:rPr>
          <w:rFonts w:ascii="Arial Rounded MT Bold" w:hAnsi="Arial Rounded MT Bold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  <w:lang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22225</wp:posOffset>
            </wp:positionV>
            <wp:extent cx="685800" cy="6743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BB1" w:rsidRPr="009F1326" w:rsidRDefault="00A15BB1" w:rsidP="00A15BB1">
      <w:pPr>
        <w:ind w:left="-90" w:firstLine="810"/>
        <w:rPr>
          <w:rFonts w:ascii="Arial Rounded MT Bold" w:hAnsi="Arial Rounded MT Bold" w:cs="Arial"/>
          <w:b/>
          <w:bCs/>
          <w:sz w:val="22"/>
          <w:szCs w:val="22"/>
        </w:rPr>
      </w:pPr>
      <w:proofErr w:type="gramStart"/>
      <w:r w:rsidRPr="009F1326">
        <w:rPr>
          <w:rFonts w:ascii="Arial Rounded MT Bold" w:hAnsi="Arial Rounded MT Bold" w:cs="Arial"/>
          <w:b/>
          <w:bCs/>
          <w:sz w:val="22"/>
          <w:szCs w:val="22"/>
        </w:rPr>
        <w:t>YOUR</w:t>
      </w:r>
      <w:proofErr w:type="gramEnd"/>
      <w:r w:rsidRPr="009F1326">
        <w:rPr>
          <w:rFonts w:ascii="Arial Rounded MT Bold" w:hAnsi="Arial Rounded MT Bold" w:cs="Arial"/>
          <w:b/>
          <w:bCs/>
          <w:sz w:val="22"/>
          <w:szCs w:val="22"/>
        </w:rPr>
        <w:t xml:space="preserve"> FEEDBACK:</w:t>
      </w:r>
      <w:r w:rsidRPr="009F1326">
        <w:rPr>
          <w:rFonts w:ascii="Arial Rounded MT Bold" w:hAnsi="Arial Rounded MT Bold"/>
          <w:noProof/>
          <w:lang w:val="en-GB"/>
        </w:rPr>
        <w:t xml:space="preserve"> </w:t>
      </w:r>
    </w:p>
    <w:tbl>
      <w:tblPr>
        <w:tblW w:w="964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15BB1" w:rsidRPr="001457FB" w:rsidTr="0053194E">
        <w:tc>
          <w:tcPr>
            <w:tcW w:w="9648" w:type="dxa"/>
            <w:shd w:val="clear" w:color="auto" w:fill="auto"/>
          </w:tcPr>
          <w:p w:rsidR="00A15BB1" w:rsidRPr="00A15BB1" w:rsidRDefault="00A15BB1" w:rsidP="00A15BB1">
            <w:pPr>
              <w:spacing w:before="120" w:after="120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5B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 comments/suggestions about the Study and how we can make your continued participation worthwhile …</w:t>
            </w:r>
          </w:p>
          <w:p w:rsidR="00A15BB1" w:rsidRPr="001457FB" w:rsidRDefault="00A15BB1" w:rsidP="0053194E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15BB1" w:rsidRPr="001457FB" w:rsidTr="0053194E">
        <w:tc>
          <w:tcPr>
            <w:tcW w:w="9648" w:type="dxa"/>
            <w:shd w:val="clear" w:color="auto" w:fill="auto"/>
          </w:tcPr>
          <w:p w:rsidR="00A15BB1" w:rsidRPr="001457FB" w:rsidRDefault="00A15BB1" w:rsidP="0053194E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:rsidR="006A62EE" w:rsidRDefault="006A62EE" w:rsidP="006B59F0">
      <w:pPr>
        <w:rPr>
          <w:rFonts w:ascii="Arial Rounded MT Bold" w:hAnsi="Arial Rounded MT Bold" w:cs="Arial"/>
          <w:b/>
          <w:bCs/>
          <w:sz w:val="22"/>
          <w:szCs w:val="22"/>
        </w:rPr>
      </w:pPr>
      <w:r>
        <w:rPr>
          <w:rFonts w:ascii="Arial Rounded MT Bold" w:hAnsi="Arial Rounded MT Bold" w:cs="Arial"/>
          <w:b/>
          <w:bCs/>
          <w:noProof/>
          <w:sz w:val="22"/>
          <w:szCs w:val="22"/>
          <w:lang w:eastAsia="en-NZ"/>
        </w:rPr>
        <w:lastRenderedPageBreak/>
        <w:drawing>
          <wp:anchor distT="0" distB="0" distL="114300" distR="114300" simplePos="0" relativeHeight="251665408" behindDoc="1" locked="0" layoutInCell="1" allowOverlap="1" wp14:anchorId="699524DC" wp14:editId="19B40DB3">
            <wp:simplePos x="0" y="0"/>
            <wp:positionH relativeFrom="column">
              <wp:posOffset>-384810</wp:posOffset>
            </wp:positionH>
            <wp:positionV relativeFrom="paragraph">
              <wp:posOffset>54610</wp:posOffset>
            </wp:positionV>
            <wp:extent cx="753172" cy="1133272"/>
            <wp:effectExtent l="0" t="0" r="8890" b="0"/>
            <wp:wrapNone/>
            <wp:docPr id="3" name="Picture 3" descr="S:\Newsletters\2013\Images\Pare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:\Newsletters\2013\Images\Parent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2" cy="11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0E" w:rsidRPr="009F1326" w:rsidRDefault="000E6BE2" w:rsidP="006B59F0">
      <w:pPr>
        <w:rPr>
          <w:rFonts w:ascii="Arial Rounded MT Bold" w:hAnsi="Arial Rounded MT Bold" w:cs="Arial"/>
          <w:b/>
          <w:bCs/>
          <w:sz w:val="22"/>
          <w:szCs w:val="22"/>
        </w:rPr>
      </w:pPr>
      <w:r w:rsidRPr="009F1326">
        <w:rPr>
          <w:rFonts w:ascii="Arial Rounded MT Bold" w:hAnsi="Arial Rounded MT Bold" w:cs="Arial"/>
          <w:b/>
          <w:bCs/>
          <w:sz w:val="22"/>
          <w:szCs w:val="22"/>
        </w:rPr>
        <w:t>PARENTING:</w:t>
      </w:r>
      <w:r w:rsidR="006A62EE" w:rsidRPr="006A62EE">
        <w:rPr>
          <w:rFonts w:ascii="Arial Rounded MT Bold" w:hAnsi="Arial Rounded MT Bold" w:cs="Arial"/>
          <w:b/>
          <w:bCs/>
          <w:noProof/>
          <w:sz w:val="22"/>
          <w:szCs w:val="22"/>
          <w:lang w:eastAsia="en-NZ"/>
        </w:rPr>
        <w:t xml:space="preserve">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1260"/>
      </w:tblGrid>
      <w:tr w:rsidR="0023510E" w:rsidRPr="001457FB" w:rsidTr="004E4DF5">
        <w:trPr>
          <w:trHeight w:val="449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10E" w:rsidRPr="001457FB" w:rsidRDefault="000E6BE2" w:rsidP="001457FB">
            <w:pPr>
              <w:tabs>
                <w:tab w:val="left" w:pos="432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457FB">
              <w:rPr>
                <w:rFonts w:ascii="Arial" w:eastAsia="Times New Roman" w:hAnsi="Arial" w:cs="Arial"/>
                <w:sz w:val="22"/>
                <w:szCs w:val="22"/>
              </w:rPr>
              <w:t>Do you have or a</w:t>
            </w:r>
            <w:r w:rsidR="0023510E" w:rsidRPr="001457FB">
              <w:rPr>
                <w:rFonts w:ascii="Arial" w:eastAsia="Times New Roman" w:hAnsi="Arial" w:cs="Arial"/>
                <w:sz w:val="22"/>
                <w:szCs w:val="22"/>
              </w:rPr>
              <w:t xml:space="preserve">re you actively parenting any children?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10E" w:rsidRPr="004E4DF5" w:rsidRDefault="0023510E" w:rsidP="001457FB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E4DF5">
              <w:rPr>
                <w:rFonts w:ascii="Arial" w:eastAsia="Times New Roman" w:hAnsi="Arial" w:cs="Arial"/>
                <w:b/>
                <w:sz w:val="22"/>
                <w:szCs w:val="22"/>
              </w:rPr>
              <w:t>Y</w:t>
            </w:r>
            <w:r w:rsidR="00572D78" w:rsidRPr="004E4DF5">
              <w:rPr>
                <w:rFonts w:ascii="Arial" w:eastAsia="Times New Roman" w:hAnsi="Arial" w:cs="Arial"/>
                <w:b/>
                <w:sz w:val="22"/>
                <w:szCs w:val="22"/>
              </w:rPr>
              <w:t>ES</w:t>
            </w:r>
            <w:r w:rsidRPr="004E4DF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/ </w:t>
            </w:r>
            <w:r w:rsidR="00572D78" w:rsidRPr="004E4DF5">
              <w:rPr>
                <w:rFonts w:ascii="Arial" w:eastAsia="Times New Roman" w:hAnsi="Arial" w:cs="Arial"/>
                <w:b/>
                <w:sz w:val="22"/>
                <w:szCs w:val="22"/>
              </w:rPr>
              <w:t>NO</w:t>
            </w:r>
          </w:p>
        </w:tc>
      </w:tr>
      <w:tr w:rsidR="0023510E" w:rsidRPr="001457FB" w:rsidTr="00A46C4D">
        <w:trPr>
          <w:trHeight w:val="284"/>
        </w:trPr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10E" w:rsidRPr="001457FB" w:rsidRDefault="0023510E" w:rsidP="00A46C4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24E7C">
              <w:rPr>
                <w:rFonts w:ascii="Arial" w:eastAsia="Times New Roman" w:hAnsi="Arial" w:cs="Arial"/>
                <w:b/>
                <w:sz w:val="22"/>
                <w:szCs w:val="22"/>
              </w:rPr>
              <w:t>If yes,</w:t>
            </w:r>
            <w:r w:rsidRPr="001457FB">
              <w:rPr>
                <w:rFonts w:ascii="Arial" w:eastAsia="Times New Roman" w:hAnsi="Arial" w:cs="Arial"/>
                <w:sz w:val="22"/>
                <w:szCs w:val="22"/>
              </w:rPr>
              <w:t xml:space="preserve"> please </w:t>
            </w:r>
            <w:r w:rsidR="00DC0E90">
              <w:rPr>
                <w:rFonts w:ascii="Arial" w:eastAsia="Times New Roman" w:hAnsi="Arial" w:cs="Arial"/>
                <w:sz w:val="22"/>
                <w:szCs w:val="22"/>
              </w:rPr>
              <w:t>complete the section</w:t>
            </w:r>
            <w:r w:rsidRPr="001457FB">
              <w:rPr>
                <w:rFonts w:ascii="Arial" w:eastAsia="Times New Roman" w:hAnsi="Arial" w:cs="Arial"/>
                <w:sz w:val="22"/>
                <w:szCs w:val="22"/>
              </w:rPr>
              <w:t xml:space="preserve"> below:</w:t>
            </w:r>
          </w:p>
        </w:tc>
      </w:tr>
    </w:tbl>
    <w:p w:rsidR="000E6BE2" w:rsidRPr="009F1326" w:rsidRDefault="00E47110" w:rsidP="0087724A">
      <w:pPr>
        <w:pStyle w:val="BodyText"/>
        <w:tabs>
          <w:tab w:val="left" w:pos="2880"/>
          <w:tab w:val="left" w:pos="5040"/>
          <w:tab w:val="left" w:pos="7200"/>
        </w:tabs>
        <w:rPr>
          <w:rFonts w:cs="Arial"/>
          <w:b/>
          <w:i w:val="0"/>
          <w:sz w:val="22"/>
          <w:szCs w:val="22"/>
        </w:rPr>
      </w:pPr>
      <w:r>
        <w:rPr>
          <w:rFonts w:cs="Arial"/>
          <w:b/>
          <w:bCs/>
          <w:i w:val="0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597C9FCE" wp14:editId="1D0B8BB6">
                <wp:simplePos x="0" y="0"/>
                <wp:positionH relativeFrom="column">
                  <wp:posOffset>2131695</wp:posOffset>
                </wp:positionH>
                <wp:positionV relativeFrom="paragraph">
                  <wp:posOffset>153035</wp:posOffset>
                </wp:positionV>
                <wp:extent cx="3183255" cy="207645"/>
                <wp:effectExtent l="0" t="0" r="1714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D75" w:rsidRPr="00E12D75" w:rsidRDefault="00E12D7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12D7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If</w:t>
                            </w:r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12D7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E12D7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please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state</w:t>
                            </w:r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relationship, </w:t>
                            </w:r>
                            <w:proofErr w:type="spellStart"/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Stepchild, Adopted, </w:t>
                            </w:r>
                            <w:proofErr w:type="spellStart"/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Whangai</w:t>
                            </w:r>
                            <w:proofErr w:type="spellEnd"/>
                            <w:r w:rsidRPr="00E12D7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Foster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85pt;margin-top:12.05pt;width:250.65pt;height:16.35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" fillcolor="white [3201]" strokecolor="#c00000" strokeweight=".5pt">
                <v:textbox inset="3.6pt,,3.6pt">
                  <w:txbxContent>
                    <w:p w:rsidR="00E12D75" w:rsidRPr="00E12D75" w:rsidRDefault="00E12D7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12D7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If</w:t>
                      </w:r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12D7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E12D7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,</w:t>
                      </w:r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please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state</w:t>
                      </w:r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relationship, </w:t>
                      </w:r>
                      <w:proofErr w:type="spellStart"/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eg</w:t>
                      </w:r>
                      <w:proofErr w:type="spellEnd"/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Stepchild, Adopted, </w:t>
                      </w:r>
                      <w:proofErr w:type="spellStart"/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Whangai</w:t>
                      </w:r>
                      <w:proofErr w:type="spellEnd"/>
                      <w:r w:rsidRPr="00E12D7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Foster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488"/>
        <w:gridCol w:w="149"/>
        <w:gridCol w:w="727"/>
        <w:gridCol w:w="162"/>
        <w:gridCol w:w="937"/>
        <w:gridCol w:w="149"/>
        <w:gridCol w:w="2735"/>
        <w:gridCol w:w="149"/>
        <w:gridCol w:w="3602"/>
      </w:tblGrid>
      <w:tr w:rsidR="004E4DF5" w:rsidRPr="00FB3379" w:rsidTr="001800D8">
        <w:trPr>
          <w:tblHeader/>
        </w:trPr>
        <w:tc>
          <w:tcPr>
            <w:tcW w:w="1488" w:type="dxa"/>
            <w:shd w:val="clear" w:color="auto" w:fill="auto"/>
            <w:vAlign w:val="bottom"/>
          </w:tcPr>
          <w:p w:rsidR="00664841" w:rsidRPr="00DC0E90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  <w:r w:rsidRPr="00DC0E90">
              <w:rPr>
                <w:rFonts w:cs="Arial"/>
                <w:b/>
                <w:bCs/>
                <w:i w:val="0"/>
                <w:sz w:val="16"/>
                <w:szCs w:val="16"/>
              </w:rPr>
              <w:t>Date of Birth</w:t>
            </w: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64841" w:rsidRPr="00DC0E90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64841" w:rsidRPr="00DC0E90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  <w:r w:rsidRPr="00DC0E90">
              <w:rPr>
                <w:rFonts w:cs="Arial"/>
                <w:b/>
                <w:bCs/>
                <w:i w:val="0"/>
                <w:sz w:val="16"/>
                <w:szCs w:val="16"/>
              </w:rPr>
              <w:t>Gender</w:t>
            </w: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664841" w:rsidRDefault="00664841" w:rsidP="00664841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664841" w:rsidRPr="00DC0E90" w:rsidRDefault="00664841" w:rsidP="00E12D75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  <w:r w:rsidRPr="00664841">
              <w:rPr>
                <w:rFonts w:cs="Arial"/>
                <w:b/>
                <w:bCs/>
                <w:i w:val="0"/>
                <w:sz w:val="18"/>
                <w:szCs w:val="18"/>
              </w:rPr>
              <w:t>B</w:t>
            </w:r>
            <w:r>
              <w:rPr>
                <w:rFonts w:cs="Arial"/>
                <w:b/>
                <w:bCs/>
                <w:i w:val="0"/>
                <w:sz w:val="16"/>
                <w:szCs w:val="16"/>
              </w:rPr>
              <w:t>(</w:t>
            </w:r>
            <w:proofErr w:type="spellStart"/>
            <w:r w:rsidRPr="00664841">
              <w:rPr>
                <w:rFonts w:cs="Arial"/>
                <w:b/>
                <w:bCs/>
                <w:i w:val="0"/>
                <w:sz w:val="14"/>
                <w:szCs w:val="16"/>
              </w:rPr>
              <w:t>iological</w:t>
            </w:r>
            <w:proofErr w:type="spellEnd"/>
            <w:r>
              <w:rPr>
                <w:rFonts w:cs="Arial"/>
                <w:b/>
                <w:bCs/>
                <w:i w:val="0"/>
                <w:sz w:val="16"/>
                <w:szCs w:val="16"/>
              </w:rPr>
              <w:t xml:space="preserve">) or </w:t>
            </w:r>
            <w:r w:rsidR="00E12D75">
              <w:rPr>
                <w:rFonts w:cs="Arial"/>
                <w:b/>
                <w:bCs/>
                <w:i w:val="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i w:val="0"/>
                <w:sz w:val="14"/>
                <w:szCs w:val="16"/>
              </w:rPr>
              <w:t>(</w:t>
            </w:r>
            <w:proofErr w:type="spellStart"/>
            <w:r w:rsidRPr="00664841">
              <w:rPr>
                <w:rFonts w:cs="Arial"/>
                <w:b/>
                <w:bCs/>
                <w:i w:val="0"/>
                <w:sz w:val="14"/>
                <w:szCs w:val="16"/>
              </w:rPr>
              <w:t>t</w:t>
            </w:r>
            <w:r w:rsidR="00E12D75">
              <w:rPr>
                <w:rFonts w:cs="Arial"/>
                <w:b/>
                <w:bCs/>
                <w:i w:val="0"/>
                <w:sz w:val="14"/>
                <w:szCs w:val="16"/>
              </w:rPr>
              <w:t>her</w:t>
            </w:r>
            <w:proofErr w:type="spellEnd"/>
            <w:r>
              <w:rPr>
                <w:rFonts w:cs="Arial"/>
                <w:b/>
                <w:bCs/>
                <w:i w:val="0"/>
                <w:sz w:val="14"/>
                <w:szCs w:val="16"/>
              </w:rPr>
              <w:t>)</w:t>
            </w:r>
            <w:r>
              <w:rPr>
                <w:rFonts w:cs="Arial"/>
                <w:b/>
                <w:bCs/>
                <w:i w:val="0"/>
                <w:sz w:val="16"/>
                <w:szCs w:val="16"/>
              </w:rPr>
              <w:t xml:space="preserve"> child </w:t>
            </w: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64841" w:rsidRPr="00DC0E90" w:rsidRDefault="00664841" w:rsidP="00DC0E90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2735" w:type="dxa"/>
            <w:shd w:val="clear" w:color="auto" w:fill="auto"/>
            <w:vAlign w:val="bottom"/>
          </w:tcPr>
          <w:p w:rsidR="00664841" w:rsidRPr="00DC0E90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  <w:r w:rsidRPr="00DC0E90">
              <w:rPr>
                <w:rFonts w:cs="Arial"/>
                <w:b/>
                <w:bCs/>
                <w:i w:val="0"/>
                <w:sz w:val="16"/>
                <w:szCs w:val="16"/>
              </w:rPr>
              <w:t>First Name</w:t>
            </w: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64841" w:rsidRPr="00664841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02" w:type="dxa"/>
            <w:shd w:val="clear" w:color="auto" w:fill="auto"/>
            <w:vAlign w:val="bottom"/>
          </w:tcPr>
          <w:p w:rsidR="00664841" w:rsidRPr="00A0240D" w:rsidRDefault="00664841" w:rsidP="00FB3379">
            <w:pPr>
              <w:pStyle w:val="BodyText"/>
              <w:tabs>
                <w:tab w:val="left" w:pos="2410"/>
                <w:tab w:val="left" w:pos="7371"/>
              </w:tabs>
              <w:rPr>
                <w:rFonts w:cs="Arial"/>
                <w:b/>
                <w:bCs/>
                <w:i w:val="0"/>
                <w:sz w:val="16"/>
                <w:szCs w:val="16"/>
              </w:rPr>
            </w:pPr>
            <w:r w:rsidRPr="00A0240D">
              <w:rPr>
                <w:rFonts w:cs="Arial"/>
                <w:b/>
                <w:bCs/>
                <w:i w:val="0"/>
                <w:sz w:val="16"/>
                <w:szCs w:val="16"/>
              </w:rPr>
              <w:t>Surname</w:t>
            </w:r>
          </w:p>
        </w:tc>
      </w:tr>
      <w:tr w:rsidR="004E4DF5" w:rsidRPr="00FB3379" w:rsidTr="001800D8">
        <w:tc>
          <w:tcPr>
            <w:tcW w:w="1488" w:type="dxa"/>
            <w:tcBorders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664841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02" w:type="dxa"/>
            <w:tcBorders>
              <w:bottom w:val="dotted" w:sz="4" w:space="0" w:color="auto"/>
            </w:tcBorders>
            <w:shd w:val="clear" w:color="auto" w:fill="auto"/>
          </w:tcPr>
          <w:p w:rsidR="00664841" w:rsidRPr="00664841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="004E4DF5" w:rsidRPr="00FB3379" w:rsidTr="001800D8"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664841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664841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="004E4DF5" w:rsidRPr="00FB3379" w:rsidTr="001800D8"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</w:tr>
      <w:tr w:rsidR="004E4DF5" w:rsidRPr="00FB3379" w:rsidTr="001800D8"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</w:tr>
      <w:tr w:rsidR="004E4DF5" w:rsidRPr="00FB3379" w:rsidTr="001800D8"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4841" w:rsidRPr="00FB3379" w:rsidRDefault="00664841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</w:tr>
      <w:tr w:rsidR="004E4DF5" w:rsidRPr="00FB3379" w:rsidTr="001800D8"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62" w:type="dxa"/>
            <w:tcMar>
              <w:left w:w="0" w:type="dxa"/>
              <w:right w:w="0" w:type="dxa"/>
            </w:tcMar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DF5" w:rsidRPr="00FB3379" w:rsidRDefault="004E4DF5" w:rsidP="00DC0E90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27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4DF5" w:rsidRPr="00FB3379" w:rsidRDefault="004E4DF5" w:rsidP="00FB3379">
            <w:pPr>
              <w:pStyle w:val="BodyText"/>
              <w:tabs>
                <w:tab w:val="left" w:pos="2410"/>
                <w:tab w:val="left" w:pos="7371"/>
              </w:tabs>
              <w:spacing w:before="120" w:after="120"/>
              <w:rPr>
                <w:rFonts w:cs="Arial"/>
                <w:b/>
                <w:bCs/>
                <w:i w:val="0"/>
                <w:sz w:val="20"/>
              </w:rPr>
            </w:pPr>
          </w:p>
        </w:tc>
      </w:tr>
    </w:tbl>
    <w:p w:rsidR="000E6BE2" w:rsidRPr="009F1326" w:rsidRDefault="006A62EE" w:rsidP="00B1074D">
      <w:pPr>
        <w:pStyle w:val="BodyText"/>
        <w:tabs>
          <w:tab w:val="left" w:pos="2410"/>
          <w:tab w:val="left" w:pos="7371"/>
        </w:tabs>
        <w:spacing w:before="120" w:after="120"/>
        <w:rPr>
          <w:rFonts w:cs="Arial"/>
          <w:b/>
          <w:bCs/>
          <w:i w:val="0"/>
          <w:sz w:val="2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208915</wp:posOffset>
            </wp:positionV>
            <wp:extent cx="1029335" cy="1188085"/>
            <wp:effectExtent l="0" t="0" r="0" b="0"/>
            <wp:wrapNone/>
            <wp:docPr id="48" name="Picture 48" descr="https://encrypted-tbn1.gstatic.com/images?q=tbn:ANd9GcQt3gd585r9U3tTBwfJaG953ggL-vJbwByK4MB1PYEKDtPwFG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ncrypted-tbn1.gstatic.com/images?q=tbn:ANd9GcQt3gd585r9U3tTBwfJaG953ggL-vJbwByK4MB1PYEKDtPwFGV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908" w:type="dxa"/>
        <w:tblLook w:val="04A0" w:firstRow="1" w:lastRow="0" w:firstColumn="1" w:lastColumn="0" w:noHBand="0" w:noVBand="1"/>
      </w:tblPr>
      <w:tblGrid>
        <w:gridCol w:w="2700"/>
        <w:gridCol w:w="2520"/>
        <w:gridCol w:w="270"/>
      </w:tblGrid>
      <w:tr w:rsidR="004E4DF5" w:rsidRPr="00DE0805" w:rsidTr="002B2D93">
        <w:trPr>
          <w:trHeight w:val="508"/>
        </w:trPr>
        <w:tc>
          <w:tcPr>
            <w:tcW w:w="2700" w:type="dxa"/>
            <w:shd w:val="clear" w:color="auto" w:fill="auto"/>
          </w:tcPr>
          <w:p w:rsidR="004E4DF5" w:rsidRPr="00DE0805" w:rsidRDefault="004E4DF5" w:rsidP="004E4DF5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/>
              </w:rPr>
            </w:pPr>
            <w:r w:rsidRPr="00DE0805">
              <w:rPr>
                <w:rFonts w:ascii="Arial" w:eastAsia="Times New Roman" w:hAnsi="Arial" w:cs="Arial"/>
                <w:bCs/>
                <w:sz w:val="22"/>
                <w:szCs w:val="22"/>
                <w:lang w:val="en-GB"/>
              </w:rPr>
              <w:t xml:space="preserve">Are you or your partner expecting a baby?     </w:t>
            </w:r>
          </w:p>
          <w:p w:rsidR="004E4DF5" w:rsidRPr="00DE0805" w:rsidRDefault="004E4DF5" w:rsidP="004E4DF5">
            <w:pPr>
              <w:rPr>
                <w:rFonts w:ascii="Arial Rounded MT Bold" w:eastAsia="Times New Roman" w:hAnsi="Arial Rounded MT Bold"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E4DF5" w:rsidRPr="00DE0805" w:rsidRDefault="004E4DF5" w:rsidP="009F132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E080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YES / NO</w:t>
            </w:r>
          </w:p>
        </w:tc>
        <w:tc>
          <w:tcPr>
            <w:tcW w:w="270" w:type="dxa"/>
            <w:shd w:val="clear" w:color="auto" w:fill="auto"/>
          </w:tcPr>
          <w:p w:rsidR="004E4DF5" w:rsidRPr="00DE0805" w:rsidRDefault="004E4DF5" w:rsidP="009F1326">
            <w:pPr>
              <w:rPr>
                <w:rFonts w:ascii="Arial Rounded MT Bold" w:eastAsia="Times New Roman" w:hAnsi="Arial Rounded MT Bold" w:cs="Arial"/>
                <w:b/>
                <w:bCs/>
                <w:sz w:val="22"/>
                <w:szCs w:val="22"/>
              </w:rPr>
            </w:pPr>
          </w:p>
        </w:tc>
      </w:tr>
      <w:tr w:rsidR="004E4DF5" w:rsidRPr="00DE0805" w:rsidTr="002B2D93">
        <w:tc>
          <w:tcPr>
            <w:tcW w:w="2700" w:type="dxa"/>
            <w:shd w:val="clear" w:color="auto" w:fill="auto"/>
          </w:tcPr>
          <w:p w:rsidR="004E4DF5" w:rsidRPr="00DE0805" w:rsidRDefault="004E4DF5" w:rsidP="004E4DF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r w:rsidRPr="00DE0805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If yes, </w:t>
            </w:r>
          </w:p>
          <w:p w:rsidR="004E4DF5" w:rsidRPr="00DE0805" w:rsidRDefault="004E4DF5" w:rsidP="009F1326">
            <w:pPr>
              <w:rPr>
                <w:rFonts w:ascii="Arial" w:eastAsia="Times New Roman" w:hAnsi="Arial" w:cs="Arial"/>
                <w:bCs/>
                <w:sz w:val="22"/>
                <w:szCs w:val="22"/>
                <w:lang w:val="en-GB"/>
              </w:rPr>
            </w:pPr>
            <w:r w:rsidRPr="00DE0805">
              <w:rPr>
                <w:rFonts w:ascii="Arial" w:eastAsia="Times New Roman" w:hAnsi="Arial" w:cs="Arial"/>
                <w:bCs/>
                <w:sz w:val="22"/>
                <w:szCs w:val="22"/>
                <w:lang w:val="en-GB"/>
              </w:rPr>
              <w:t>When is your baby due?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4E4DF5" w:rsidRPr="00DE0805" w:rsidRDefault="004E4DF5" w:rsidP="009F1326">
            <w:pPr>
              <w:rPr>
                <w:rFonts w:ascii="Arial Rounded MT Bold" w:eastAsia="Times New Roman" w:hAnsi="Arial Rounded MT Bold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:rsidR="004E4DF5" w:rsidRPr="00DE0805" w:rsidRDefault="004E4DF5" w:rsidP="009F1326">
            <w:pPr>
              <w:rPr>
                <w:rFonts w:ascii="Arial Rounded MT Bold" w:eastAsia="Times New Roman" w:hAnsi="Arial Rounded MT Bold" w:cs="Arial"/>
                <w:b/>
                <w:bCs/>
                <w:sz w:val="22"/>
                <w:szCs w:val="22"/>
              </w:rPr>
            </w:pPr>
          </w:p>
        </w:tc>
      </w:tr>
    </w:tbl>
    <w:p w:rsidR="009F1326" w:rsidRDefault="009F1326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4E4DF5" w:rsidRDefault="004E4DF5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4E4DF5" w:rsidRDefault="004E4DF5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D621AB" w:rsidRPr="00D621AB" w:rsidRDefault="00D621AB" w:rsidP="00D621AB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D621AB" w:rsidRPr="002B2D93" w:rsidRDefault="00D621AB" w:rsidP="00D621AB">
      <w:pPr>
        <w:rPr>
          <w:rFonts w:ascii="Arial Rounded MT Bold" w:hAnsi="Arial Rounded MT Bold" w:cs="Arial"/>
          <w:b/>
          <w:bCs/>
          <w:sz w:val="22"/>
          <w:szCs w:val="22"/>
        </w:rPr>
      </w:pPr>
      <w:r w:rsidRPr="002B2D93">
        <w:rPr>
          <w:rFonts w:ascii="Arial Rounded MT Bold" w:hAnsi="Arial Rounded MT Bold" w:cs="Arial"/>
          <w:b/>
          <w:bCs/>
          <w:sz w:val="22"/>
          <w:szCs w:val="22"/>
        </w:rPr>
        <w:t>NEXT GENERATION STUD</w:t>
      </w:r>
      <w:r w:rsidR="005A0869" w:rsidRPr="002B2D93">
        <w:rPr>
          <w:rFonts w:ascii="Arial Rounded MT Bold" w:hAnsi="Arial Rounded MT Bold" w:cs="Arial"/>
          <w:b/>
          <w:bCs/>
          <w:sz w:val="22"/>
          <w:szCs w:val="22"/>
        </w:rPr>
        <w:t>IES</w:t>
      </w:r>
      <w:r w:rsidRPr="002B2D93">
        <w:rPr>
          <w:rFonts w:ascii="Arial Rounded MT Bold" w:hAnsi="Arial Rounded MT Bold" w:cs="Arial"/>
          <w:b/>
          <w:bCs/>
          <w:sz w:val="22"/>
          <w:szCs w:val="22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909AA" w:rsidRPr="00B909AA" w:rsidTr="00DE0805">
        <w:trPr>
          <w:trHeight w:val="80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9AA" w:rsidRDefault="00B909AA" w:rsidP="002B2D9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909A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If you have a teenager turning 15 or 16 in </w:t>
            </w:r>
            <w:r w:rsidR="00E12D7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</w:t>
            </w:r>
            <w:r w:rsidRPr="00B909A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14, a researcher will be in touch with you near </w:t>
            </w:r>
            <w:r w:rsidR="00E12D75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 teen’s</w:t>
            </w:r>
            <w:r w:rsidRPr="00B909A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birthday to provide information on this Study and discuss </w:t>
            </w:r>
            <w:r w:rsidR="001729FC">
              <w:rPr>
                <w:rFonts w:ascii="Arial" w:hAnsi="Arial" w:cs="Arial"/>
                <w:bCs/>
                <w:sz w:val="22"/>
                <w:szCs w:val="22"/>
                <w:lang w:val="en-US"/>
              </w:rPr>
              <w:t>their</w:t>
            </w:r>
            <w:r w:rsidRPr="00B909A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possible participation.</w:t>
            </w:r>
          </w:p>
          <w:p w:rsidR="005A0869" w:rsidRDefault="005A0869" w:rsidP="00B90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5A0869" w:rsidRPr="005A0869" w:rsidRDefault="005A0869" w:rsidP="00E4666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>Alternatively, if you</w:t>
            </w:r>
            <w:r w:rsidR="00E4666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’</w:t>
            </w: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>r</w:t>
            </w:r>
            <w:r w:rsidR="00E46663">
              <w:rPr>
                <w:rFonts w:ascii="Arial" w:hAnsi="Arial" w:cs="Arial"/>
                <w:bCs/>
                <w:sz w:val="22"/>
                <w:szCs w:val="22"/>
                <w:lang w:val="en-US"/>
              </w:rPr>
              <w:t>e still</w:t>
            </w: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parenting </w:t>
            </w:r>
            <w:r w:rsidR="002B2D93">
              <w:rPr>
                <w:rFonts w:ascii="Arial" w:hAnsi="Arial" w:cs="Arial"/>
                <w:bCs/>
                <w:sz w:val="22"/>
                <w:szCs w:val="22"/>
                <w:lang w:val="en-US"/>
              </w:rPr>
              <w:t>toddlers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you can expect a call </w:t>
            </w:r>
            <w:r w:rsidR="00FB2B9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from us </w:t>
            </w:r>
            <w:bookmarkStart w:id="0" w:name="_GoBack"/>
            <w:bookmarkEnd w:id="0"/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discuss</w:t>
            </w: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the Parenting Study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(if you haven’t already taken part with your 3-year-old)</w:t>
            </w:r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which is all about parenting </w:t>
            </w:r>
            <w:proofErr w:type="spellStart"/>
            <w:r w:rsidRPr="005A0869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pre-schoolers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</w:tc>
      </w:tr>
    </w:tbl>
    <w:p w:rsidR="00D621AB" w:rsidRDefault="00D621AB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E24E7C" w:rsidRDefault="00E24E7C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E24E7C" w:rsidRDefault="00E46663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  <w:r>
        <w:rPr>
          <w:rFonts w:ascii="Arial Rounded MT Bold" w:hAnsi="Arial Rounded MT Bold" w:cs="Arial"/>
          <w:b/>
          <w:bCs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7C3E6" wp14:editId="1CF31D28">
                <wp:simplePos x="0" y="0"/>
                <wp:positionH relativeFrom="column">
                  <wp:posOffset>1907770</wp:posOffset>
                </wp:positionH>
                <wp:positionV relativeFrom="paragraph">
                  <wp:posOffset>78740</wp:posOffset>
                </wp:positionV>
                <wp:extent cx="3366135" cy="1286741"/>
                <wp:effectExtent l="361950" t="19050" r="43815" b="16129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135" cy="1286741"/>
                        </a:xfrm>
                        <a:prstGeom prst="wedgeEllipseCallout">
                          <a:avLst>
                            <a:gd name="adj1" fmla="val -60328"/>
                            <a:gd name="adj2" fmla="val 589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EE" w:rsidRDefault="006A62EE" w:rsidP="006A6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150.2pt;margin-top:6.2pt;width:265.05pt;height:10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" adj="-2231,23534" filled="f" strokecolor="#243f60 [1604]" strokeweight="2pt">
                <v:textbox>
                  <w:txbxContent>
                    <w:p w:rsidR="006A62EE" w:rsidRDefault="006A62EE" w:rsidP="006A62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4E7C" w:rsidRDefault="00E46663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NZ"/>
        </w:rPr>
        <w:drawing>
          <wp:anchor distT="0" distB="0" distL="114300" distR="114300" simplePos="0" relativeHeight="251656192" behindDoc="0" locked="0" layoutInCell="1" allowOverlap="1" wp14:anchorId="5B849502" wp14:editId="08555E1F">
            <wp:simplePos x="0" y="0"/>
            <wp:positionH relativeFrom="column">
              <wp:posOffset>2220595</wp:posOffset>
            </wp:positionH>
            <wp:positionV relativeFrom="paragraph">
              <wp:posOffset>76835</wp:posOffset>
            </wp:positionV>
            <wp:extent cx="2796540" cy="9652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E7C" w:rsidRDefault="00E24E7C" w:rsidP="009F1326">
      <w:pPr>
        <w:rPr>
          <w:rFonts w:ascii="Arial Rounded MT Bold" w:hAnsi="Arial Rounded MT Bold" w:cs="Arial"/>
          <w:b/>
          <w:bCs/>
          <w:sz w:val="22"/>
          <w:szCs w:val="22"/>
        </w:rPr>
      </w:pPr>
    </w:p>
    <w:p w:rsidR="0023510E" w:rsidRPr="009F1326" w:rsidRDefault="0023510E" w:rsidP="006B59F0">
      <w:pPr>
        <w:rPr>
          <w:rFonts w:ascii="Arial" w:hAnsi="Arial" w:cs="Arial"/>
          <w:sz w:val="22"/>
          <w:szCs w:val="22"/>
        </w:rPr>
      </w:pPr>
    </w:p>
    <w:p w:rsidR="0023510E" w:rsidRPr="009F1326" w:rsidRDefault="0023510E" w:rsidP="006B59F0">
      <w:pPr>
        <w:rPr>
          <w:rFonts w:ascii="Arial" w:hAnsi="Arial" w:cs="Arial"/>
          <w:sz w:val="22"/>
          <w:szCs w:val="22"/>
        </w:rPr>
      </w:pPr>
    </w:p>
    <w:p w:rsidR="0023510E" w:rsidRPr="009F1326" w:rsidRDefault="0023510E" w:rsidP="006B59F0">
      <w:pPr>
        <w:rPr>
          <w:rFonts w:ascii="Arial" w:hAnsi="Arial" w:cs="Arial"/>
          <w:sz w:val="22"/>
          <w:szCs w:val="22"/>
        </w:rPr>
      </w:pPr>
    </w:p>
    <w:p w:rsidR="0023510E" w:rsidRPr="009F1326" w:rsidRDefault="006A62EE" w:rsidP="006B59F0">
      <w:pPr>
        <w:rPr>
          <w:rFonts w:ascii="Arial" w:hAnsi="Arial" w:cs="Arial"/>
          <w:sz w:val="22"/>
          <w:szCs w:val="22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308610</wp:posOffset>
            </wp:positionV>
            <wp:extent cx="1089660" cy="12573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10E" w:rsidRPr="009F1326" w:rsidSect="00337D69">
      <w:headerReference w:type="default" r:id="rId14"/>
      <w:headerReference w:type="first" r:id="rId15"/>
      <w:pgSz w:w="11906" w:h="16838"/>
      <w:pgMar w:top="1300" w:right="926" w:bottom="1300" w:left="1080" w:header="708" w:footer="708" w:gutter="0"/>
      <w:pgBorders w:offsetFrom="page">
        <w:top w:val="twistedLines2" w:sz="15" w:space="24" w:color="003366"/>
        <w:left w:val="twistedLines2" w:sz="15" w:space="24" w:color="003366"/>
        <w:bottom w:val="twistedLines2" w:sz="15" w:space="24" w:color="003366"/>
        <w:right w:val="twistedLines2" w:sz="15" w:space="24" w:color="0033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76" w:rsidRDefault="00886476">
      <w:r>
        <w:separator/>
      </w:r>
    </w:p>
  </w:endnote>
  <w:endnote w:type="continuationSeparator" w:id="0">
    <w:p w:rsidR="00886476" w:rsidRDefault="0088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76" w:rsidRDefault="00886476">
      <w:r>
        <w:separator/>
      </w:r>
    </w:p>
  </w:footnote>
  <w:footnote w:type="continuationSeparator" w:id="0">
    <w:p w:rsidR="00886476" w:rsidRDefault="0088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BE" w:rsidRDefault="00FB2B91" w:rsidP="0023510E">
    <w:pPr>
      <w:rPr>
        <w:b/>
        <w:bCs/>
      </w:rPr>
    </w:pPr>
    <w:r>
      <w:rPr>
        <w:b/>
        <w:bCs/>
        <w:noProof/>
        <w:lang w:eastAsia="en-NZ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3.45pt;margin-top:-1.5pt;width:459pt;height:31.85pt;z-index:251658752" fillcolor="#36f" strokecolor="navy">
          <v:shadow color="#868686"/>
          <v:textpath style="font-family:&quot;Arial Black&quot;;font-size:12pt;v-text-kern:t" trim="t" fitpath="t" string="PLEASE COMPLETE AND RETURN IN THE REPLY-PAID ENVELOPE&#10;OR EMAIL TO dmhdru@otago.ac.nz"/>
          <w10:wrap type="square"/>
        </v:shape>
      </w:pict>
    </w:r>
  </w:p>
  <w:p w:rsidR="00C46DBE" w:rsidRDefault="00C46DBE" w:rsidP="00BB7A6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BE" w:rsidRDefault="00FB2B91">
    <w:pPr>
      <w:pStyle w:val="Header"/>
    </w:pPr>
    <w:r>
      <w:rPr>
        <w:noProof/>
        <w:lang w:val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9pt;margin-top:.8pt;width:459pt;height:31.85pt;z-index:251657728" fillcolor="#36f" strokecolor="navy">
          <v:shadow color="#868686"/>
          <v:textpath style="font-family:&quot;Arial Black&quot;;font-size:12pt;v-text-kern:t" trim="t" fitpath="t" string="PLEASE COMPLETE AND RETURN IN THE REPLY-PAID ENVELOPE&#10;OR EMAIL TO dmhdru@otago.ac.nz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DE7F1"/>
    <w:multiLevelType w:val="hybridMultilevel"/>
    <w:tmpl w:val="966E7F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 fillcolor="#339" strokecolor="#36f">
      <v:fill color="#339"/>
      <v:stroke color="#36f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3B"/>
    <w:rsid w:val="00003C6A"/>
    <w:rsid w:val="000060F4"/>
    <w:rsid w:val="00014EBE"/>
    <w:rsid w:val="00086A69"/>
    <w:rsid w:val="000A6B63"/>
    <w:rsid w:val="000B3C9E"/>
    <w:rsid w:val="000E6BE2"/>
    <w:rsid w:val="0011364A"/>
    <w:rsid w:val="0012793C"/>
    <w:rsid w:val="001457FB"/>
    <w:rsid w:val="001729FC"/>
    <w:rsid w:val="001800D8"/>
    <w:rsid w:val="00186491"/>
    <w:rsid w:val="001A2BBE"/>
    <w:rsid w:val="001F4E4F"/>
    <w:rsid w:val="001F6C57"/>
    <w:rsid w:val="0023510E"/>
    <w:rsid w:val="002B2D93"/>
    <w:rsid w:val="002E6A92"/>
    <w:rsid w:val="003044CB"/>
    <w:rsid w:val="0031314F"/>
    <w:rsid w:val="00330E6C"/>
    <w:rsid w:val="00337D69"/>
    <w:rsid w:val="0034047F"/>
    <w:rsid w:val="00350F4C"/>
    <w:rsid w:val="003849F6"/>
    <w:rsid w:val="003A1BE0"/>
    <w:rsid w:val="003A4035"/>
    <w:rsid w:val="003D5079"/>
    <w:rsid w:val="00404A04"/>
    <w:rsid w:val="00476651"/>
    <w:rsid w:val="00480C39"/>
    <w:rsid w:val="004E4DF5"/>
    <w:rsid w:val="004F0DCA"/>
    <w:rsid w:val="00507DF4"/>
    <w:rsid w:val="00517515"/>
    <w:rsid w:val="00532AC1"/>
    <w:rsid w:val="00540530"/>
    <w:rsid w:val="00544929"/>
    <w:rsid w:val="00550972"/>
    <w:rsid w:val="005550AE"/>
    <w:rsid w:val="00572D78"/>
    <w:rsid w:val="00573F14"/>
    <w:rsid w:val="005926A3"/>
    <w:rsid w:val="00594F3B"/>
    <w:rsid w:val="00595130"/>
    <w:rsid w:val="005A0869"/>
    <w:rsid w:val="005A3966"/>
    <w:rsid w:val="005B7E01"/>
    <w:rsid w:val="006074CB"/>
    <w:rsid w:val="006166C1"/>
    <w:rsid w:val="00624C9C"/>
    <w:rsid w:val="0062581B"/>
    <w:rsid w:val="00631F93"/>
    <w:rsid w:val="006345DE"/>
    <w:rsid w:val="00645702"/>
    <w:rsid w:val="00646F92"/>
    <w:rsid w:val="00664841"/>
    <w:rsid w:val="0067525C"/>
    <w:rsid w:val="0068483F"/>
    <w:rsid w:val="006956A5"/>
    <w:rsid w:val="006978C4"/>
    <w:rsid w:val="006A62EE"/>
    <w:rsid w:val="006B59F0"/>
    <w:rsid w:val="006C6503"/>
    <w:rsid w:val="006E52DD"/>
    <w:rsid w:val="006F1C5D"/>
    <w:rsid w:val="00712D86"/>
    <w:rsid w:val="007477B3"/>
    <w:rsid w:val="00750B81"/>
    <w:rsid w:val="0078641E"/>
    <w:rsid w:val="007B3280"/>
    <w:rsid w:val="007B5B3E"/>
    <w:rsid w:val="007C76DB"/>
    <w:rsid w:val="007E423C"/>
    <w:rsid w:val="007E4AC5"/>
    <w:rsid w:val="007F5430"/>
    <w:rsid w:val="008417FE"/>
    <w:rsid w:val="008530AA"/>
    <w:rsid w:val="008719D4"/>
    <w:rsid w:val="0087724A"/>
    <w:rsid w:val="00886476"/>
    <w:rsid w:val="008B3082"/>
    <w:rsid w:val="008D7AE0"/>
    <w:rsid w:val="00906B54"/>
    <w:rsid w:val="009805BA"/>
    <w:rsid w:val="009B5280"/>
    <w:rsid w:val="009C2794"/>
    <w:rsid w:val="009F1326"/>
    <w:rsid w:val="009F23D8"/>
    <w:rsid w:val="00A0240D"/>
    <w:rsid w:val="00A1574A"/>
    <w:rsid w:val="00A15BB1"/>
    <w:rsid w:val="00A46C4D"/>
    <w:rsid w:val="00AD5765"/>
    <w:rsid w:val="00AE712C"/>
    <w:rsid w:val="00B1074D"/>
    <w:rsid w:val="00B2573B"/>
    <w:rsid w:val="00B67799"/>
    <w:rsid w:val="00B909AA"/>
    <w:rsid w:val="00B92401"/>
    <w:rsid w:val="00BB670A"/>
    <w:rsid w:val="00BB7A69"/>
    <w:rsid w:val="00BD494B"/>
    <w:rsid w:val="00BF0772"/>
    <w:rsid w:val="00C062A8"/>
    <w:rsid w:val="00C46DBE"/>
    <w:rsid w:val="00C63F09"/>
    <w:rsid w:val="00CC5763"/>
    <w:rsid w:val="00CD63FF"/>
    <w:rsid w:val="00CF2135"/>
    <w:rsid w:val="00D0237D"/>
    <w:rsid w:val="00D46EE6"/>
    <w:rsid w:val="00D621AB"/>
    <w:rsid w:val="00D74309"/>
    <w:rsid w:val="00D82B42"/>
    <w:rsid w:val="00DC0E90"/>
    <w:rsid w:val="00DE0805"/>
    <w:rsid w:val="00DE1768"/>
    <w:rsid w:val="00E04E66"/>
    <w:rsid w:val="00E12D75"/>
    <w:rsid w:val="00E24E7C"/>
    <w:rsid w:val="00E41673"/>
    <w:rsid w:val="00E419A9"/>
    <w:rsid w:val="00E463F9"/>
    <w:rsid w:val="00E46663"/>
    <w:rsid w:val="00E47110"/>
    <w:rsid w:val="00E614BE"/>
    <w:rsid w:val="00E61B62"/>
    <w:rsid w:val="00E713FB"/>
    <w:rsid w:val="00E84283"/>
    <w:rsid w:val="00EB3322"/>
    <w:rsid w:val="00ED535A"/>
    <w:rsid w:val="00EF2C3C"/>
    <w:rsid w:val="00F03209"/>
    <w:rsid w:val="00F04EA5"/>
    <w:rsid w:val="00F3655C"/>
    <w:rsid w:val="00F70044"/>
    <w:rsid w:val="00F90957"/>
    <w:rsid w:val="00FA4C3D"/>
    <w:rsid w:val="00FB2B91"/>
    <w:rsid w:val="00FB3379"/>
    <w:rsid w:val="00FD762D"/>
    <w:rsid w:val="00FE0B74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339" strokecolor="#36f">
      <v:fill color="#339"/>
      <v:stroke color="#36f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0A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57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573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04EA5"/>
    <w:rPr>
      <w:rFonts w:ascii="Arial" w:eastAsia="Times New Roman" w:hAnsi="Arial"/>
      <w:i/>
      <w:sz w:val="28"/>
      <w:szCs w:val="20"/>
      <w:lang w:val="en-GB" w:eastAsia="en-US"/>
    </w:rPr>
  </w:style>
  <w:style w:type="table" w:styleId="TableGrid">
    <w:name w:val="Table Grid"/>
    <w:basedOn w:val="TableNormal"/>
    <w:rsid w:val="00F04E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2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zh-CN"/>
    </w:rPr>
  </w:style>
  <w:style w:type="character" w:styleId="FollowedHyperlink">
    <w:name w:val="FollowedHyperlink"/>
    <w:rsid w:val="00C63F09"/>
    <w:rPr>
      <w:color w:val="800080"/>
      <w:u w:val="single"/>
    </w:rPr>
  </w:style>
  <w:style w:type="character" w:customStyle="1" w:styleId="BodyTextChar">
    <w:name w:val="Body Text Char"/>
    <w:link w:val="BodyText"/>
    <w:rsid w:val="008D7AE0"/>
    <w:rPr>
      <w:rFonts w:ascii="Arial" w:eastAsia="Times New Roman" w:hAnsi="Arial"/>
      <w:i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0A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57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573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04EA5"/>
    <w:rPr>
      <w:rFonts w:ascii="Arial" w:eastAsia="Times New Roman" w:hAnsi="Arial"/>
      <w:i/>
      <w:sz w:val="28"/>
      <w:szCs w:val="20"/>
      <w:lang w:val="en-GB" w:eastAsia="en-US"/>
    </w:rPr>
  </w:style>
  <w:style w:type="table" w:styleId="TableGrid">
    <w:name w:val="Table Grid"/>
    <w:basedOn w:val="TableNormal"/>
    <w:rsid w:val="00F04E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2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zh-CN"/>
    </w:rPr>
  </w:style>
  <w:style w:type="character" w:styleId="FollowedHyperlink">
    <w:name w:val="FollowedHyperlink"/>
    <w:rsid w:val="00C63F09"/>
    <w:rPr>
      <w:color w:val="800080"/>
      <w:u w:val="single"/>
    </w:rPr>
  </w:style>
  <w:style w:type="character" w:customStyle="1" w:styleId="BodyTextChar">
    <w:name w:val="Body Text Char"/>
    <w:link w:val="BodyText"/>
    <w:rsid w:val="008D7AE0"/>
    <w:rPr>
      <w:rFonts w:ascii="Arial" w:eastAsia="Times New Roman" w:hAnsi="Arial"/>
      <w:i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Qt3gd585r9U3tTBwfJaG953ggL-vJbwByK4MB1PYEKDtPwFGV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6284C94E.dotm</Template>
  <TotalTime>38</TotalTime>
  <Pages>2</Pages>
  <Words>203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University of Otago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subject/>
  <dc:creator>Staff Member</dc:creator>
  <cp:keywords/>
  <dc:description/>
  <cp:lastModifiedBy>A. Student</cp:lastModifiedBy>
  <cp:revision>7</cp:revision>
  <cp:lastPrinted>2013-12-12T01:44:00Z</cp:lastPrinted>
  <dcterms:created xsi:type="dcterms:W3CDTF">2013-12-11T03:17:00Z</dcterms:created>
  <dcterms:modified xsi:type="dcterms:W3CDTF">2013-12-12T01:51:00Z</dcterms:modified>
</cp:coreProperties>
</file>